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1F" w:rsidRDefault="002A4C1F" w:rsidP="006F7230">
      <w:pPr>
        <w:pStyle w:val="NormalWeb"/>
        <w:pBdr>
          <w:bottom w:val="single" w:sz="8" w:space="1" w:color="00000A"/>
        </w:pBdr>
        <w:spacing w:after="202" w:afterAutospacing="0"/>
        <w:ind w:left="720"/>
        <w:jc w:val="center"/>
      </w:pPr>
      <w:r>
        <w:rPr>
          <w:b/>
          <w:bCs/>
          <w:sz w:val="36"/>
          <w:szCs w:val="36"/>
        </w:rPr>
        <w:t>СОВЕТ ПРИ ГЛАВЕ ГОРОДА КУРГАНА ПО ПРОТИВОДЕЙСТВИЮ КОРРУПЦИИ</w:t>
      </w:r>
    </w:p>
    <w:p w:rsidR="002A4C1F" w:rsidRPr="00644A2C" w:rsidRDefault="002A4C1F" w:rsidP="006F7230">
      <w:pPr>
        <w:pStyle w:val="western"/>
        <w:spacing w:after="202" w:afterAutospacing="0"/>
        <w:jc w:val="center"/>
        <w:rPr>
          <w:sz w:val="28"/>
          <w:szCs w:val="28"/>
        </w:rPr>
      </w:pPr>
      <w:r w:rsidRPr="00644A2C">
        <w:rPr>
          <w:b/>
          <w:bCs/>
          <w:sz w:val="28"/>
          <w:szCs w:val="28"/>
        </w:rPr>
        <w:t>РЕШЕНИЕ</w:t>
      </w:r>
    </w:p>
    <w:p w:rsidR="002A4C1F" w:rsidRPr="00644A2C" w:rsidRDefault="002A4C1F" w:rsidP="006F7230">
      <w:pPr>
        <w:pStyle w:val="western"/>
        <w:spacing w:after="202" w:afterAutospacing="0"/>
        <w:jc w:val="center"/>
        <w:rPr>
          <w:sz w:val="28"/>
          <w:szCs w:val="28"/>
        </w:rPr>
      </w:pPr>
      <w:r w:rsidRPr="00644A2C">
        <w:rPr>
          <w:b/>
          <w:bCs/>
          <w:sz w:val="28"/>
          <w:szCs w:val="28"/>
        </w:rPr>
        <w:t>от 5 сентября 2017 г. № 11</w:t>
      </w:r>
    </w:p>
    <w:p w:rsidR="002A4C1F" w:rsidRPr="00644A2C" w:rsidRDefault="002A4C1F" w:rsidP="00086E4B">
      <w:pPr>
        <w:pStyle w:val="NormalWeb"/>
        <w:keepLines/>
        <w:widowControl w:val="0"/>
        <w:spacing w:before="29" w:beforeAutospacing="0" w:after="29" w:afterAutospacing="0"/>
        <w:jc w:val="center"/>
        <w:rPr>
          <w:b/>
          <w:bCs/>
          <w:sz w:val="28"/>
          <w:szCs w:val="28"/>
        </w:rPr>
      </w:pPr>
    </w:p>
    <w:p w:rsidR="002A4C1F" w:rsidRPr="00DE0688" w:rsidRDefault="002A4C1F" w:rsidP="00890867">
      <w:pPr>
        <w:pStyle w:val="NormalWeb"/>
        <w:keepLines/>
        <w:widowControl w:val="0"/>
        <w:spacing w:before="29" w:beforeAutospacing="0" w:after="29" w:afterAutospacing="0"/>
        <w:ind w:firstLine="708"/>
        <w:jc w:val="center"/>
        <w:rPr>
          <w:b/>
          <w:bCs/>
          <w:sz w:val="28"/>
          <w:szCs w:val="28"/>
        </w:rPr>
      </w:pPr>
      <w:r w:rsidRPr="00644A2C">
        <w:rPr>
          <w:b/>
          <w:bCs/>
          <w:sz w:val="28"/>
          <w:szCs w:val="28"/>
        </w:rPr>
        <w:t>Об исполнении мероприятий муниципальной программы «Противодействие коррупции в городе Кургане на 2012 - 2019 годы» за I полугодие текущего года</w:t>
      </w:r>
      <w:r w:rsidRPr="00DE0688">
        <w:rPr>
          <w:b/>
          <w:bCs/>
          <w:sz w:val="28"/>
          <w:szCs w:val="28"/>
        </w:rPr>
        <w:t xml:space="preserve"> </w:t>
      </w:r>
    </w:p>
    <w:p w:rsidR="002A4C1F" w:rsidRPr="00D53122" w:rsidRDefault="002A4C1F" w:rsidP="00890867">
      <w:pPr>
        <w:pStyle w:val="NormalWeb"/>
        <w:keepLines/>
        <w:widowControl w:val="0"/>
        <w:spacing w:before="29" w:beforeAutospacing="0" w:after="29" w:afterAutospacing="0"/>
        <w:ind w:firstLine="708"/>
        <w:jc w:val="center"/>
        <w:rPr>
          <w:sz w:val="28"/>
          <w:szCs w:val="28"/>
        </w:rPr>
      </w:pPr>
    </w:p>
    <w:p w:rsidR="002A4C1F" w:rsidRPr="00280EF8" w:rsidRDefault="002A4C1F" w:rsidP="00280EF8">
      <w:pPr>
        <w:ind w:firstLine="709"/>
        <w:jc w:val="both"/>
        <w:rPr>
          <w:sz w:val="28"/>
          <w:szCs w:val="28"/>
        </w:rPr>
      </w:pPr>
      <w:r w:rsidRPr="00280EF8">
        <w:rPr>
          <w:sz w:val="28"/>
          <w:szCs w:val="28"/>
        </w:rPr>
        <w:t>В соответствии с Положением о Совете при Главе города Кургана по противодействию коррупции, утвержденным постановлением Главы города Кургана от 20.10.2008 г. № 305, заслушав и обсудив информацию</w:t>
      </w:r>
      <w:r w:rsidRPr="00280EF8">
        <w:rPr>
          <w:i/>
          <w:iCs/>
        </w:rPr>
        <w:t xml:space="preserve"> </w:t>
      </w:r>
      <w:r w:rsidRPr="00280EF8">
        <w:rPr>
          <w:sz w:val="28"/>
          <w:szCs w:val="28"/>
        </w:rPr>
        <w:t xml:space="preserve">Руководителя Администрации города Кургана об исполнении мероприятий муниципальной программы «Противодействие коррупции в городе Кургане на 2012 - 2019 годы» за I полугодие текущего года, Совет при Главе города Кургана по противодействию коррупции </w:t>
      </w:r>
      <w:r w:rsidRPr="00280EF8">
        <w:rPr>
          <w:b/>
          <w:bCs/>
          <w:sz w:val="28"/>
          <w:szCs w:val="28"/>
        </w:rPr>
        <w:t>решил:</w:t>
      </w:r>
    </w:p>
    <w:p w:rsidR="002A4C1F" w:rsidRPr="00280EF8" w:rsidRDefault="002A4C1F" w:rsidP="00044D89">
      <w:pPr>
        <w:pStyle w:val="NormalWeb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280EF8">
        <w:rPr>
          <w:sz w:val="28"/>
          <w:szCs w:val="28"/>
        </w:rPr>
        <w:t>1. Информацию принять к сведению.</w:t>
      </w:r>
    </w:p>
    <w:p w:rsidR="002A4C1F" w:rsidRDefault="002A4C1F" w:rsidP="00803284">
      <w:pPr>
        <w:pStyle w:val="NormalWeb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7490">
        <w:rPr>
          <w:sz w:val="28"/>
          <w:szCs w:val="28"/>
        </w:rPr>
        <w:t xml:space="preserve">2. Рекомендовать </w:t>
      </w:r>
      <w:r>
        <w:rPr>
          <w:sz w:val="28"/>
          <w:szCs w:val="28"/>
        </w:rPr>
        <w:t>ответственным исполнителям обеспечить в установленные сроки исполнение запланированных мероприятий</w:t>
      </w:r>
      <w:r w:rsidRPr="00E37469">
        <w:rPr>
          <w:sz w:val="28"/>
          <w:szCs w:val="28"/>
        </w:rPr>
        <w:t xml:space="preserve"> в рамках </w:t>
      </w:r>
      <w:r>
        <w:rPr>
          <w:sz w:val="28"/>
          <w:szCs w:val="28"/>
        </w:rPr>
        <w:t>предусмотренного финансирования</w:t>
      </w:r>
    </w:p>
    <w:p w:rsidR="002A4C1F" w:rsidRDefault="002A4C1F" w:rsidP="00803284">
      <w:pPr>
        <w:pStyle w:val="NormalWeb"/>
        <w:keepLines/>
        <w:widowControl w:val="0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28553B">
        <w:rPr>
          <w:sz w:val="28"/>
          <w:szCs w:val="28"/>
        </w:rPr>
        <w:t xml:space="preserve">(срок - </w:t>
      </w:r>
      <w:r w:rsidRPr="00803284">
        <w:rPr>
          <w:sz w:val="28"/>
          <w:szCs w:val="28"/>
        </w:rPr>
        <w:t xml:space="preserve">2 </w:t>
      </w:r>
      <w:r>
        <w:rPr>
          <w:sz w:val="28"/>
          <w:szCs w:val="28"/>
        </w:rPr>
        <w:t>полугодие</w:t>
      </w:r>
      <w:r w:rsidRPr="0028553B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г.).</w:t>
      </w:r>
    </w:p>
    <w:p w:rsidR="002A4C1F" w:rsidRDefault="002A4C1F" w:rsidP="00A4726C">
      <w:pPr>
        <w:pStyle w:val="NormalWeb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Администрации города Кургана разместить информацию </w:t>
      </w:r>
      <w:r w:rsidRPr="00280EF8">
        <w:rPr>
          <w:sz w:val="28"/>
          <w:szCs w:val="28"/>
        </w:rPr>
        <w:t>об исполнении мероприятий муниципальной программы «Противодействие коррупции в городе Кургане на 2012 - 2019 годы» за I полугодие текущего года</w:t>
      </w:r>
      <w:r>
        <w:rPr>
          <w:sz w:val="28"/>
          <w:szCs w:val="28"/>
        </w:rPr>
        <w:t xml:space="preserve"> на официальном сайте муниципального образования города Кургана</w:t>
      </w:r>
    </w:p>
    <w:p w:rsidR="002A4C1F" w:rsidRPr="0028553B" w:rsidRDefault="002A4C1F" w:rsidP="00A4726C">
      <w:pPr>
        <w:pStyle w:val="NormalWeb"/>
        <w:keepLines/>
        <w:widowControl w:val="0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(срок – до 10.09.2017 г.).</w:t>
      </w:r>
    </w:p>
    <w:p w:rsidR="002A4C1F" w:rsidRPr="0028553B" w:rsidRDefault="002A4C1F" w:rsidP="00044D89">
      <w:pPr>
        <w:pStyle w:val="western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8553B">
        <w:rPr>
          <w:sz w:val="28"/>
          <w:szCs w:val="28"/>
        </w:rPr>
        <w:t>. Информацию о выполнении настоящего решения представить в Совет в срок до 15.12.2017 г.</w:t>
      </w:r>
    </w:p>
    <w:p w:rsidR="002A4C1F" w:rsidRPr="00EB4C6C" w:rsidRDefault="002A4C1F" w:rsidP="00044D89">
      <w:pPr>
        <w:pStyle w:val="western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8553B">
        <w:rPr>
          <w:sz w:val="28"/>
          <w:szCs w:val="28"/>
        </w:rPr>
        <w:t>. Контроль за исполнением настоящего решения возложить на Администрацию города Кургана.</w:t>
      </w:r>
    </w:p>
    <w:p w:rsidR="002A4C1F" w:rsidRPr="00EB4C6C" w:rsidRDefault="002A4C1F" w:rsidP="00044D89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</w:p>
    <w:p w:rsidR="002A4C1F" w:rsidRPr="00EB4C6C" w:rsidRDefault="002A4C1F" w:rsidP="00044D89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</w:p>
    <w:p w:rsidR="002A4C1F" w:rsidRPr="00EB4C6C" w:rsidRDefault="002A4C1F" w:rsidP="00562AA1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  <w:r w:rsidRPr="00EB4C6C">
        <w:rPr>
          <w:sz w:val="28"/>
          <w:szCs w:val="28"/>
        </w:rPr>
        <w:t>Председатель Совета,</w:t>
      </w:r>
    </w:p>
    <w:p w:rsidR="002A4C1F" w:rsidRPr="00EB4C6C" w:rsidRDefault="002A4C1F" w:rsidP="00562AA1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  <w:r w:rsidRPr="00EB4C6C">
        <w:rPr>
          <w:sz w:val="28"/>
          <w:szCs w:val="28"/>
        </w:rPr>
        <w:t>Глава города Кургана</w:t>
      </w:r>
      <w:r w:rsidRPr="00EB4C6C">
        <w:rPr>
          <w:sz w:val="28"/>
          <w:szCs w:val="28"/>
        </w:rPr>
        <w:tab/>
        <w:t xml:space="preserve">  </w:t>
      </w:r>
      <w:r w:rsidRPr="00EB4C6C">
        <w:rPr>
          <w:sz w:val="28"/>
          <w:szCs w:val="28"/>
        </w:rPr>
        <w:tab/>
      </w:r>
      <w:r w:rsidRPr="00EB4C6C">
        <w:rPr>
          <w:sz w:val="28"/>
          <w:szCs w:val="28"/>
        </w:rPr>
        <w:tab/>
      </w:r>
      <w:r w:rsidRPr="00EB4C6C">
        <w:rPr>
          <w:sz w:val="28"/>
          <w:szCs w:val="28"/>
        </w:rPr>
        <w:tab/>
      </w:r>
      <w:r w:rsidRPr="00EB4C6C">
        <w:rPr>
          <w:sz w:val="28"/>
          <w:szCs w:val="28"/>
        </w:rPr>
        <w:tab/>
      </w:r>
      <w:r w:rsidRPr="00EB4C6C">
        <w:rPr>
          <w:sz w:val="28"/>
          <w:szCs w:val="28"/>
        </w:rPr>
        <w:tab/>
      </w:r>
      <w:r w:rsidRPr="00EB4C6C">
        <w:rPr>
          <w:sz w:val="28"/>
          <w:szCs w:val="28"/>
        </w:rPr>
        <w:tab/>
        <w:t xml:space="preserve">    </w:t>
      </w:r>
      <w:r w:rsidRPr="00EB4C6C">
        <w:rPr>
          <w:sz w:val="28"/>
          <w:szCs w:val="28"/>
          <w:lang w:val="en-US"/>
        </w:rPr>
        <w:t>C</w:t>
      </w:r>
      <w:r w:rsidRPr="00EB4C6C">
        <w:rPr>
          <w:sz w:val="28"/>
          <w:szCs w:val="28"/>
        </w:rPr>
        <w:t>.В. Руденко</w:t>
      </w:r>
    </w:p>
    <w:sectPr w:rsidR="002A4C1F" w:rsidRPr="00EB4C6C" w:rsidSect="00255934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230"/>
    <w:rsid w:val="00004349"/>
    <w:rsid w:val="00013BB2"/>
    <w:rsid w:val="0001579E"/>
    <w:rsid w:val="00044D89"/>
    <w:rsid w:val="000704DA"/>
    <w:rsid w:val="0008650E"/>
    <w:rsid w:val="00086E4B"/>
    <w:rsid w:val="000A1FFB"/>
    <w:rsid w:val="000C5E99"/>
    <w:rsid w:val="000D32E8"/>
    <w:rsid w:val="000D55CF"/>
    <w:rsid w:val="000D7490"/>
    <w:rsid w:val="000E503D"/>
    <w:rsid w:val="001011BF"/>
    <w:rsid w:val="0010619B"/>
    <w:rsid w:val="001B0A07"/>
    <w:rsid w:val="001C3032"/>
    <w:rsid w:val="001C595D"/>
    <w:rsid w:val="001C79FF"/>
    <w:rsid w:val="001D3020"/>
    <w:rsid w:val="001D7070"/>
    <w:rsid w:val="001E3E7A"/>
    <w:rsid w:val="001E405C"/>
    <w:rsid w:val="001F4A25"/>
    <w:rsid w:val="001F5855"/>
    <w:rsid w:val="0021487F"/>
    <w:rsid w:val="002224CD"/>
    <w:rsid w:val="00222559"/>
    <w:rsid w:val="00252D97"/>
    <w:rsid w:val="00255934"/>
    <w:rsid w:val="00280EF8"/>
    <w:rsid w:val="0028553B"/>
    <w:rsid w:val="002A4C1F"/>
    <w:rsid w:val="002F372C"/>
    <w:rsid w:val="002F45BD"/>
    <w:rsid w:val="00322FD6"/>
    <w:rsid w:val="00375B2A"/>
    <w:rsid w:val="00376C10"/>
    <w:rsid w:val="00385217"/>
    <w:rsid w:val="00392619"/>
    <w:rsid w:val="003A4502"/>
    <w:rsid w:val="003B3270"/>
    <w:rsid w:val="003B769C"/>
    <w:rsid w:val="003C57A8"/>
    <w:rsid w:val="003C66B5"/>
    <w:rsid w:val="003F2067"/>
    <w:rsid w:val="00407DD7"/>
    <w:rsid w:val="00445ABC"/>
    <w:rsid w:val="00451827"/>
    <w:rsid w:val="004948C4"/>
    <w:rsid w:val="004B3B11"/>
    <w:rsid w:val="004C0905"/>
    <w:rsid w:val="004C2E28"/>
    <w:rsid w:val="004C51AB"/>
    <w:rsid w:val="004D1053"/>
    <w:rsid w:val="005121A0"/>
    <w:rsid w:val="0053028D"/>
    <w:rsid w:val="00535028"/>
    <w:rsid w:val="00562AA1"/>
    <w:rsid w:val="00563D58"/>
    <w:rsid w:val="00565E66"/>
    <w:rsid w:val="00585CD9"/>
    <w:rsid w:val="005B1CDB"/>
    <w:rsid w:val="00611E43"/>
    <w:rsid w:val="00644A2C"/>
    <w:rsid w:val="00666EAB"/>
    <w:rsid w:val="0066797F"/>
    <w:rsid w:val="00687656"/>
    <w:rsid w:val="006B080B"/>
    <w:rsid w:val="006D3BFD"/>
    <w:rsid w:val="006F7230"/>
    <w:rsid w:val="00702695"/>
    <w:rsid w:val="00705015"/>
    <w:rsid w:val="0071639A"/>
    <w:rsid w:val="00735725"/>
    <w:rsid w:val="00745E17"/>
    <w:rsid w:val="00757254"/>
    <w:rsid w:val="00774421"/>
    <w:rsid w:val="00781205"/>
    <w:rsid w:val="00787C05"/>
    <w:rsid w:val="007941A2"/>
    <w:rsid w:val="007C4141"/>
    <w:rsid w:val="007D6855"/>
    <w:rsid w:val="007F33FB"/>
    <w:rsid w:val="00803284"/>
    <w:rsid w:val="0080368D"/>
    <w:rsid w:val="0080756D"/>
    <w:rsid w:val="00807CE8"/>
    <w:rsid w:val="00817601"/>
    <w:rsid w:val="00826CDE"/>
    <w:rsid w:val="008467B4"/>
    <w:rsid w:val="0085747D"/>
    <w:rsid w:val="008629CC"/>
    <w:rsid w:val="00890867"/>
    <w:rsid w:val="008F3F20"/>
    <w:rsid w:val="008F47E3"/>
    <w:rsid w:val="00902046"/>
    <w:rsid w:val="009079FB"/>
    <w:rsid w:val="009154C7"/>
    <w:rsid w:val="00934FCE"/>
    <w:rsid w:val="00965DF1"/>
    <w:rsid w:val="009774AE"/>
    <w:rsid w:val="0099331A"/>
    <w:rsid w:val="0099418A"/>
    <w:rsid w:val="009949CC"/>
    <w:rsid w:val="009B3BBC"/>
    <w:rsid w:val="009D14FC"/>
    <w:rsid w:val="009E565D"/>
    <w:rsid w:val="00A10997"/>
    <w:rsid w:val="00A1506E"/>
    <w:rsid w:val="00A2535D"/>
    <w:rsid w:val="00A35135"/>
    <w:rsid w:val="00A4726C"/>
    <w:rsid w:val="00A52E9D"/>
    <w:rsid w:val="00AB0789"/>
    <w:rsid w:val="00AB7891"/>
    <w:rsid w:val="00AC48CD"/>
    <w:rsid w:val="00AC4C19"/>
    <w:rsid w:val="00AD27DB"/>
    <w:rsid w:val="00AE0590"/>
    <w:rsid w:val="00AF29AE"/>
    <w:rsid w:val="00B0532C"/>
    <w:rsid w:val="00B06C5E"/>
    <w:rsid w:val="00B24CCE"/>
    <w:rsid w:val="00B41215"/>
    <w:rsid w:val="00B415BB"/>
    <w:rsid w:val="00B67DA2"/>
    <w:rsid w:val="00B7250B"/>
    <w:rsid w:val="00B7370D"/>
    <w:rsid w:val="00B8090C"/>
    <w:rsid w:val="00B955DF"/>
    <w:rsid w:val="00BB2C8A"/>
    <w:rsid w:val="00BC7B54"/>
    <w:rsid w:val="00BF6AA2"/>
    <w:rsid w:val="00C0345F"/>
    <w:rsid w:val="00C06F5F"/>
    <w:rsid w:val="00C223E4"/>
    <w:rsid w:val="00C343CD"/>
    <w:rsid w:val="00C44052"/>
    <w:rsid w:val="00C52EA6"/>
    <w:rsid w:val="00CB0E1E"/>
    <w:rsid w:val="00CB7092"/>
    <w:rsid w:val="00CE06DA"/>
    <w:rsid w:val="00CE15F6"/>
    <w:rsid w:val="00D253AE"/>
    <w:rsid w:val="00D2606A"/>
    <w:rsid w:val="00D349BE"/>
    <w:rsid w:val="00D374CD"/>
    <w:rsid w:val="00D4064F"/>
    <w:rsid w:val="00D53122"/>
    <w:rsid w:val="00D676DC"/>
    <w:rsid w:val="00D73B9F"/>
    <w:rsid w:val="00D74014"/>
    <w:rsid w:val="00D90DB1"/>
    <w:rsid w:val="00D9356C"/>
    <w:rsid w:val="00DA6AB9"/>
    <w:rsid w:val="00DB7B79"/>
    <w:rsid w:val="00DB7F97"/>
    <w:rsid w:val="00DD272F"/>
    <w:rsid w:val="00DE0688"/>
    <w:rsid w:val="00E20320"/>
    <w:rsid w:val="00E37469"/>
    <w:rsid w:val="00E5642A"/>
    <w:rsid w:val="00EA2E92"/>
    <w:rsid w:val="00EB4C6C"/>
    <w:rsid w:val="00EC6234"/>
    <w:rsid w:val="00ED1E7C"/>
    <w:rsid w:val="00EE3CB2"/>
    <w:rsid w:val="00F44645"/>
    <w:rsid w:val="00F628FF"/>
    <w:rsid w:val="00FC15E4"/>
    <w:rsid w:val="00FC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F2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F7230"/>
    <w:pPr>
      <w:spacing w:before="100" w:beforeAutospacing="1" w:after="100" w:afterAutospacing="1"/>
    </w:pPr>
  </w:style>
  <w:style w:type="paragraph" w:customStyle="1" w:styleId="western">
    <w:name w:val="western"/>
    <w:basedOn w:val="Normal"/>
    <w:uiPriority w:val="99"/>
    <w:rsid w:val="006F7230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8629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2619"/>
    <w:rPr>
      <w:sz w:val="2"/>
      <w:szCs w:val="2"/>
    </w:rPr>
  </w:style>
  <w:style w:type="paragraph" w:customStyle="1" w:styleId="ConsPlusNonformat">
    <w:name w:val="ConsPlusNonformat"/>
    <w:uiPriority w:val="99"/>
    <w:rsid w:val="000E503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61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1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6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675</TotalTime>
  <Pages>1</Pages>
  <Words>218</Words>
  <Characters>1244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ПРИ ГЛАВЕ ГОРОДА КУРГАНА ПО ПРОТИВОДЕЙСТВИЮ КОРРУПЦИИ</dc:title>
  <dc:subject/>
  <dc:creator>Наташа</dc:creator>
  <cp:keywords/>
  <dc:description/>
  <cp:lastModifiedBy>boiko</cp:lastModifiedBy>
  <cp:revision>79</cp:revision>
  <cp:lastPrinted>2017-03-23T06:47:00Z</cp:lastPrinted>
  <dcterms:created xsi:type="dcterms:W3CDTF">2013-12-06T05:15:00Z</dcterms:created>
  <dcterms:modified xsi:type="dcterms:W3CDTF">2017-09-13T08:12:00Z</dcterms:modified>
</cp:coreProperties>
</file>